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00" w:rsidRDefault="00BC6E00" w:rsidP="004C002A">
      <w:r>
        <w:tab/>
      </w:r>
    </w:p>
    <w:p w:rsidR="00BC6E00" w:rsidRDefault="00BC6E00" w:rsidP="00B42F25">
      <w:pPr>
        <w:ind w:left="567" w:firstLine="141"/>
        <w:rPr>
          <w:sz w:val="16"/>
          <w:szCs w:val="20"/>
        </w:rPr>
      </w:pPr>
    </w:p>
    <w:p w:rsidR="00BC6E00" w:rsidRDefault="00BC6E00" w:rsidP="004F54A5">
      <w:pPr>
        <w:rPr>
          <w:sz w:val="20"/>
          <w:szCs w:val="20"/>
        </w:rPr>
      </w:pPr>
    </w:p>
    <w:p w:rsidR="00BC6E00" w:rsidRDefault="00BC6E00" w:rsidP="00B42F25">
      <w:pPr>
        <w:jc w:val="right"/>
        <w:rPr>
          <w:sz w:val="20"/>
          <w:szCs w:val="20"/>
        </w:rPr>
      </w:pPr>
    </w:p>
    <w:p w:rsidR="00BC6E00" w:rsidRDefault="00BC6E00" w:rsidP="00B42F25">
      <w:pPr>
        <w:jc w:val="right"/>
        <w:rPr>
          <w:sz w:val="20"/>
          <w:szCs w:val="20"/>
        </w:rPr>
      </w:pPr>
    </w:p>
    <w:p w:rsidR="00BC6E00" w:rsidRDefault="00BC6E00" w:rsidP="00992C64">
      <w:pPr>
        <w:rPr>
          <w:sz w:val="20"/>
          <w:szCs w:val="20"/>
        </w:rPr>
      </w:pPr>
      <w:r>
        <w:rPr>
          <w:sz w:val="20"/>
          <w:szCs w:val="20"/>
        </w:rPr>
        <w:t>Приказ №_______________</w:t>
      </w:r>
    </w:p>
    <w:p w:rsidR="00BC6E00" w:rsidRDefault="00BC6E00" w:rsidP="00992C64">
      <w:pPr>
        <w:rPr>
          <w:sz w:val="20"/>
          <w:szCs w:val="20"/>
        </w:rPr>
      </w:pPr>
    </w:p>
    <w:p w:rsidR="00BC6E00" w:rsidRDefault="00BC6E00" w:rsidP="00992C64">
      <w:pPr>
        <w:rPr>
          <w:sz w:val="20"/>
          <w:szCs w:val="20"/>
        </w:rPr>
      </w:pPr>
      <w:r>
        <w:rPr>
          <w:sz w:val="20"/>
          <w:szCs w:val="20"/>
        </w:rPr>
        <w:t xml:space="preserve">от «_____»_________202__г. </w:t>
      </w:r>
    </w:p>
    <w:p w:rsidR="00BC6E00" w:rsidRDefault="00BC6E00" w:rsidP="00B42F25">
      <w:pPr>
        <w:jc w:val="right"/>
        <w:rPr>
          <w:sz w:val="20"/>
          <w:szCs w:val="20"/>
        </w:rPr>
      </w:pPr>
    </w:p>
    <w:p w:rsidR="00BC6E00" w:rsidRDefault="00BC6E00" w:rsidP="00027950">
      <w:pPr>
        <w:pStyle w:val="Heading1"/>
        <w:ind w:left="4678"/>
        <w:jc w:val="left"/>
      </w:pPr>
      <w:r>
        <w:t>Директору ОЧУ «Православная Свято-Петровская Школа»</w:t>
      </w:r>
    </w:p>
    <w:p w:rsidR="00BC6E00" w:rsidRDefault="00BC6E00" w:rsidP="00027950">
      <w:pPr>
        <w:pStyle w:val="Heading1"/>
        <w:ind w:left="4678"/>
        <w:jc w:val="left"/>
      </w:pPr>
      <w:r>
        <w:t>_____________________________________</w:t>
      </w:r>
    </w:p>
    <w:p w:rsidR="00BC6E00" w:rsidRPr="00176ADC" w:rsidRDefault="00BC6E00" w:rsidP="00027950">
      <w:pPr>
        <w:ind w:left="4678"/>
        <w:jc w:val="center"/>
        <w:rPr>
          <w:sz w:val="8"/>
          <w:szCs w:val="8"/>
        </w:rPr>
      </w:pPr>
    </w:p>
    <w:p w:rsidR="00BC6E00" w:rsidRPr="005F7B69" w:rsidRDefault="00BC6E00" w:rsidP="00027950">
      <w:pPr>
        <w:ind w:left="4678"/>
        <w:rPr>
          <w:sz w:val="28"/>
          <w:u w:val="single"/>
        </w:rPr>
      </w:pPr>
      <w:r>
        <w:t>от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C6E00" w:rsidRPr="005F7B69" w:rsidRDefault="00BC6E00" w:rsidP="00027950">
      <w:pPr>
        <w:ind w:left="4678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C6E00" w:rsidRDefault="00BC6E00" w:rsidP="00027950">
      <w:pPr>
        <w:ind w:left="5103"/>
        <w:rPr>
          <w:sz w:val="20"/>
          <w:szCs w:val="20"/>
        </w:rPr>
      </w:pPr>
      <w:r w:rsidRPr="00DD7B85">
        <w:rPr>
          <w:sz w:val="20"/>
          <w:szCs w:val="20"/>
        </w:rPr>
        <w:t>(</w:t>
      </w:r>
      <w:r>
        <w:rPr>
          <w:sz w:val="20"/>
          <w:szCs w:val="20"/>
        </w:rPr>
        <w:t>ф.и.о. родителя, законного представителя)</w:t>
      </w:r>
    </w:p>
    <w:p w:rsidR="00BC6E00" w:rsidRPr="00DD7B85" w:rsidRDefault="00BC6E00" w:rsidP="00027950">
      <w:pPr>
        <w:ind w:left="4678"/>
        <w:rPr>
          <w:sz w:val="20"/>
          <w:szCs w:val="20"/>
        </w:rPr>
      </w:pPr>
    </w:p>
    <w:p w:rsidR="00BC6E00" w:rsidRDefault="00BC6E00" w:rsidP="00027950">
      <w:pPr>
        <w:ind w:left="4678"/>
        <w:rPr>
          <w:sz w:val="28"/>
        </w:rPr>
      </w:pPr>
      <w:r>
        <w:rPr>
          <w:sz w:val="28"/>
        </w:rPr>
        <w:t>проживающего (ей) по адресу:</w:t>
      </w:r>
    </w:p>
    <w:p w:rsidR="00BC6E00" w:rsidRPr="005F7B69" w:rsidRDefault="00BC6E00" w:rsidP="00027950">
      <w:pPr>
        <w:ind w:left="4678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C6E00" w:rsidRPr="005F7B69" w:rsidRDefault="00BC6E00" w:rsidP="00027950">
      <w:pPr>
        <w:ind w:left="4678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C6E00" w:rsidRDefault="00BC6E00" w:rsidP="00027950">
      <w:pPr>
        <w:ind w:left="4678"/>
        <w:jc w:val="center"/>
        <w:rPr>
          <w:sz w:val="28"/>
        </w:rPr>
      </w:pPr>
    </w:p>
    <w:p w:rsidR="00BC6E00" w:rsidRPr="005F7B69" w:rsidRDefault="00BC6E00" w:rsidP="00027950">
      <w:pPr>
        <w:ind w:left="4678"/>
        <w:rPr>
          <w:sz w:val="28"/>
          <w:u w:val="single"/>
        </w:rPr>
      </w:pPr>
      <w:r>
        <w:rPr>
          <w:sz w:val="28"/>
        </w:rPr>
        <w:t xml:space="preserve">телефон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C6E00" w:rsidRPr="005F7B69" w:rsidRDefault="00BC6E00" w:rsidP="00027950">
      <w:pPr>
        <w:ind w:left="4678"/>
        <w:rPr>
          <w:sz w:val="28"/>
          <w:u w:val="single"/>
        </w:rPr>
      </w:pPr>
      <w:r>
        <w:rPr>
          <w:sz w:val="28"/>
          <w:lang w:val="en-US"/>
        </w:rPr>
        <w:t>e</w:t>
      </w:r>
      <w:r w:rsidRPr="00027950"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BC6E00" w:rsidRDefault="00BC6E00" w:rsidP="00027950">
      <w:pPr>
        <w:jc w:val="right"/>
        <w:rPr>
          <w:sz w:val="28"/>
        </w:rPr>
      </w:pPr>
    </w:p>
    <w:p w:rsidR="00BC6E00" w:rsidRDefault="00BC6E00" w:rsidP="00027950">
      <w:pPr>
        <w:jc w:val="right"/>
        <w:rPr>
          <w:sz w:val="28"/>
        </w:rPr>
      </w:pPr>
    </w:p>
    <w:p w:rsidR="00BC6E00" w:rsidRDefault="00BC6E00" w:rsidP="00027950">
      <w:pPr>
        <w:jc w:val="right"/>
        <w:rPr>
          <w:sz w:val="28"/>
        </w:rPr>
      </w:pPr>
    </w:p>
    <w:p w:rsidR="00BC6E00" w:rsidRDefault="00BC6E00" w:rsidP="00027950">
      <w:pPr>
        <w:jc w:val="right"/>
        <w:rPr>
          <w:sz w:val="28"/>
        </w:rPr>
      </w:pPr>
    </w:p>
    <w:p w:rsidR="00BC6E00" w:rsidRPr="00076570" w:rsidRDefault="00BC6E00" w:rsidP="00027950">
      <w:pPr>
        <w:pStyle w:val="Heading2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ЗАЯВЛЕНИЕ</w:t>
      </w:r>
    </w:p>
    <w:p w:rsidR="00BC6E00" w:rsidRDefault="00BC6E00" w:rsidP="00027950">
      <w:pPr>
        <w:jc w:val="center"/>
        <w:rPr>
          <w:sz w:val="28"/>
        </w:rPr>
      </w:pPr>
    </w:p>
    <w:p w:rsidR="00BC6E00" w:rsidRDefault="00BC6E00" w:rsidP="00027950">
      <w:pPr>
        <w:jc w:val="center"/>
        <w:rPr>
          <w:sz w:val="28"/>
        </w:rPr>
      </w:pPr>
    </w:p>
    <w:p w:rsidR="00BC6E00" w:rsidRDefault="00BC6E00" w:rsidP="00027950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Прошу</w:t>
      </w:r>
      <w:r w:rsidRPr="000D40B5">
        <w:rPr>
          <w:sz w:val="28"/>
        </w:rPr>
        <w:t xml:space="preserve"> </w:t>
      </w:r>
      <w:r>
        <w:rPr>
          <w:sz w:val="28"/>
        </w:rPr>
        <w:t>зачислить моего ребенка, _________________________________</w:t>
      </w:r>
    </w:p>
    <w:p w:rsidR="00BC6E00" w:rsidRDefault="00BC6E00" w:rsidP="00027950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 , ________________</w:t>
      </w:r>
    </w:p>
    <w:p w:rsidR="00BC6E00" w:rsidRDefault="00BC6E00" w:rsidP="00027950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(Ф.И.О. ребенка)                                                                                                   (дата </w:t>
      </w:r>
      <w:r w:rsidRPr="00DD7B85">
        <w:rPr>
          <w:sz w:val="28"/>
          <w:szCs w:val="28"/>
          <w:vertAlign w:val="superscript"/>
        </w:rPr>
        <w:t>рождения)</w:t>
      </w:r>
    </w:p>
    <w:p w:rsidR="00BC6E00" w:rsidRPr="00DD7B85" w:rsidRDefault="00BC6E00" w:rsidP="000279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класс ОЧУ «Православная Свято-Петровская Школа» с </w:t>
      </w:r>
      <w:r>
        <w:rPr>
          <w:sz w:val="28"/>
        </w:rPr>
        <w:t xml:space="preserve">«____» _____________ </w:t>
      </w:r>
      <w:r>
        <w:rPr>
          <w:sz w:val="28"/>
          <w:szCs w:val="28"/>
        </w:rPr>
        <w:t>года.</w:t>
      </w:r>
    </w:p>
    <w:p w:rsidR="00BC6E00" w:rsidRDefault="00BC6E00" w:rsidP="00027950">
      <w:pPr>
        <w:rPr>
          <w:sz w:val="28"/>
        </w:rPr>
      </w:pPr>
    </w:p>
    <w:p w:rsidR="00BC6E00" w:rsidRDefault="00BC6E00" w:rsidP="00027950">
      <w:pPr>
        <w:spacing w:line="360" w:lineRule="auto"/>
        <w:rPr>
          <w:sz w:val="28"/>
        </w:rPr>
      </w:pPr>
      <w:r>
        <w:rPr>
          <w:sz w:val="28"/>
        </w:rPr>
        <w:t xml:space="preserve">           Организовать обучение на государственном языке Российской Федерации – русском языке. </w:t>
      </w:r>
    </w:p>
    <w:p w:rsidR="00BC6E00" w:rsidRDefault="00BC6E00" w:rsidP="00027950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С Уставом </w:t>
      </w:r>
      <w:r>
        <w:rPr>
          <w:sz w:val="28"/>
          <w:szCs w:val="28"/>
        </w:rPr>
        <w:t>ОЧУ «Православная Свято-Петровская Школа»</w:t>
      </w:r>
      <w:r>
        <w:rPr>
          <w:sz w:val="28"/>
        </w:rPr>
        <w:t>, лицензией, Правилами внутреннего распорядка, Режимом работы школы, Правилами поведения учащегося в школе, другими документами, регламентирующими организацию образовательного процесса, ознакомлен (а).</w:t>
      </w:r>
    </w:p>
    <w:p w:rsidR="00BC6E00" w:rsidRDefault="00BC6E00" w:rsidP="00027950">
      <w:pPr>
        <w:rPr>
          <w:sz w:val="28"/>
        </w:rPr>
      </w:pPr>
    </w:p>
    <w:tbl>
      <w:tblPr>
        <w:tblpPr w:leftFromText="180" w:rightFromText="180" w:vertAnchor="text" w:horzAnchor="margin" w:tblpXSpec="right" w:tblpY="83"/>
        <w:tblW w:w="0" w:type="auto"/>
        <w:tblLayout w:type="fixed"/>
        <w:tblLook w:val="00A0"/>
      </w:tblPr>
      <w:tblGrid>
        <w:gridCol w:w="5494"/>
      </w:tblGrid>
      <w:tr w:rsidR="00BC6E00" w:rsidRPr="003F409D" w:rsidTr="007F1C4D">
        <w:tc>
          <w:tcPr>
            <w:tcW w:w="5494" w:type="dxa"/>
            <w:vAlign w:val="center"/>
          </w:tcPr>
          <w:p w:rsidR="00BC6E00" w:rsidRPr="003F409D" w:rsidRDefault="00BC6E00" w:rsidP="007F1C4D">
            <w:pPr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 w:rsidRPr="003F409D">
              <w:rPr>
                <w:sz w:val="28"/>
              </w:rPr>
              <w:t xml:space="preserve"> </w:t>
            </w:r>
            <w:r>
              <w:rPr>
                <w:sz w:val="28"/>
              </w:rPr>
              <w:t>«____»___________</w:t>
            </w:r>
            <w:r w:rsidRPr="003F409D">
              <w:rPr>
                <w:sz w:val="28"/>
              </w:rPr>
              <w:t>20___г.</w:t>
            </w:r>
          </w:p>
          <w:p w:rsidR="00BC6E00" w:rsidRPr="003F409D" w:rsidRDefault="00BC6E00" w:rsidP="007F1C4D">
            <w:pPr>
              <w:jc w:val="right"/>
              <w:rPr>
                <w:sz w:val="28"/>
              </w:rPr>
            </w:pPr>
          </w:p>
          <w:p w:rsidR="00BC6E00" w:rsidRPr="003F409D" w:rsidRDefault="00BC6E00" w:rsidP="007F1C4D">
            <w:pPr>
              <w:rPr>
                <w:sz w:val="28"/>
              </w:rPr>
            </w:pPr>
            <w:r w:rsidRPr="003F409D">
              <w:rPr>
                <w:sz w:val="28"/>
              </w:rPr>
              <w:t>___________</w:t>
            </w:r>
            <w:r>
              <w:rPr>
                <w:sz w:val="28"/>
              </w:rPr>
              <w:t>_/</w:t>
            </w:r>
            <w:r w:rsidRPr="003F409D">
              <w:rPr>
                <w:sz w:val="28"/>
              </w:rPr>
              <w:t>_________________</w:t>
            </w:r>
            <w:r>
              <w:rPr>
                <w:sz w:val="28"/>
              </w:rPr>
              <w:t>/</w:t>
            </w:r>
          </w:p>
          <w:p w:rsidR="00BC6E00" w:rsidRPr="003F409D" w:rsidRDefault="00BC6E00" w:rsidP="007F1C4D">
            <w:pPr>
              <w:rPr>
                <w:sz w:val="28"/>
              </w:rPr>
            </w:pPr>
            <w:r>
              <w:t>подпись                 ф.и.о.</w:t>
            </w:r>
          </w:p>
        </w:tc>
      </w:tr>
    </w:tbl>
    <w:p w:rsidR="00BC6E00" w:rsidRDefault="00BC6E00" w:rsidP="00027950">
      <w:pPr>
        <w:rPr>
          <w:sz w:val="28"/>
        </w:rPr>
      </w:pPr>
    </w:p>
    <w:p w:rsidR="00BC6E00" w:rsidRDefault="00BC6E00" w:rsidP="00027950">
      <w:pPr>
        <w:rPr>
          <w:sz w:val="28"/>
        </w:rPr>
      </w:pPr>
    </w:p>
    <w:p w:rsidR="00BC6E00" w:rsidRDefault="00BC6E00" w:rsidP="00B42F25">
      <w:pPr>
        <w:jc w:val="right"/>
        <w:rPr>
          <w:sz w:val="20"/>
          <w:szCs w:val="20"/>
        </w:rPr>
      </w:pPr>
    </w:p>
    <w:p w:rsidR="00BC6E00" w:rsidRDefault="00BC6E00" w:rsidP="00B42F25">
      <w:pPr>
        <w:jc w:val="right"/>
        <w:rPr>
          <w:sz w:val="20"/>
          <w:szCs w:val="20"/>
        </w:rPr>
      </w:pPr>
    </w:p>
    <w:sectPr w:rsidR="00BC6E00" w:rsidSect="00613BD5">
      <w:pgSz w:w="11906" w:h="16838"/>
      <w:pgMar w:top="0" w:right="707" w:bottom="993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671F"/>
    <w:multiLevelType w:val="hybridMultilevel"/>
    <w:tmpl w:val="B698886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7DE6612"/>
    <w:multiLevelType w:val="hybridMultilevel"/>
    <w:tmpl w:val="14F8EC46"/>
    <w:lvl w:ilvl="0" w:tplc="9FAC097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>
    <w:nsid w:val="1E380C0D"/>
    <w:multiLevelType w:val="multilevel"/>
    <w:tmpl w:val="3AB6A7A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3">
    <w:nsid w:val="229F6FD1"/>
    <w:multiLevelType w:val="hybridMultilevel"/>
    <w:tmpl w:val="FA60D59C"/>
    <w:lvl w:ilvl="0" w:tplc="66183CA6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">
    <w:nsid w:val="289E612F"/>
    <w:multiLevelType w:val="hybridMultilevel"/>
    <w:tmpl w:val="4BC67C0E"/>
    <w:lvl w:ilvl="0" w:tplc="8AEC13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D30B0"/>
    <w:multiLevelType w:val="hybridMultilevel"/>
    <w:tmpl w:val="0E1EFFF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2D13D12"/>
    <w:multiLevelType w:val="hybridMultilevel"/>
    <w:tmpl w:val="57C8EB0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3B837D0"/>
    <w:multiLevelType w:val="hybridMultilevel"/>
    <w:tmpl w:val="C65E90D2"/>
    <w:lvl w:ilvl="0" w:tplc="4808E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A1958"/>
    <w:multiLevelType w:val="hybridMultilevel"/>
    <w:tmpl w:val="FE886EF8"/>
    <w:lvl w:ilvl="0" w:tplc="4808E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E6C4D"/>
    <w:multiLevelType w:val="hybridMultilevel"/>
    <w:tmpl w:val="3E58425A"/>
    <w:lvl w:ilvl="0" w:tplc="70061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167826"/>
    <w:multiLevelType w:val="hybridMultilevel"/>
    <w:tmpl w:val="3478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810D2E"/>
    <w:multiLevelType w:val="hybridMultilevel"/>
    <w:tmpl w:val="90D6F88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>
    <w:nsid w:val="5BBD2E99"/>
    <w:multiLevelType w:val="hybridMultilevel"/>
    <w:tmpl w:val="3E58425A"/>
    <w:lvl w:ilvl="0" w:tplc="70061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7707C9B"/>
    <w:multiLevelType w:val="hybridMultilevel"/>
    <w:tmpl w:val="44749D5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8A80D8D"/>
    <w:multiLevelType w:val="hybridMultilevel"/>
    <w:tmpl w:val="BEE6256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D4B041E"/>
    <w:multiLevelType w:val="hybridMultilevel"/>
    <w:tmpl w:val="368E396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>
    <w:nsid w:val="7F702E7E"/>
    <w:multiLevelType w:val="hybridMultilevel"/>
    <w:tmpl w:val="157CA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4"/>
  </w:num>
  <w:num w:numId="8">
    <w:abstractNumId w:val="1"/>
  </w:num>
  <w:num w:numId="9">
    <w:abstractNumId w:val="15"/>
  </w:num>
  <w:num w:numId="10">
    <w:abstractNumId w:val="11"/>
  </w:num>
  <w:num w:numId="11">
    <w:abstractNumId w:val="3"/>
  </w:num>
  <w:num w:numId="12">
    <w:abstractNumId w:val="10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20"/>
    <w:rsid w:val="00001BDC"/>
    <w:rsid w:val="00027950"/>
    <w:rsid w:val="00031E90"/>
    <w:rsid w:val="00033BD2"/>
    <w:rsid w:val="000340C4"/>
    <w:rsid w:val="00043E91"/>
    <w:rsid w:val="0004612D"/>
    <w:rsid w:val="00050338"/>
    <w:rsid w:val="000525E1"/>
    <w:rsid w:val="0006430A"/>
    <w:rsid w:val="000650D0"/>
    <w:rsid w:val="0006795C"/>
    <w:rsid w:val="00076570"/>
    <w:rsid w:val="00080B6E"/>
    <w:rsid w:val="000816A6"/>
    <w:rsid w:val="00084C15"/>
    <w:rsid w:val="000A3839"/>
    <w:rsid w:val="000B7180"/>
    <w:rsid w:val="000B765E"/>
    <w:rsid w:val="000C05D4"/>
    <w:rsid w:val="000C228B"/>
    <w:rsid w:val="000D40B5"/>
    <w:rsid w:val="000D4198"/>
    <w:rsid w:val="000E30BA"/>
    <w:rsid w:val="000E3A6F"/>
    <w:rsid w:val="000E62FA"/>
    <w:rsid w:val="000F40C0"/>
    <w:rsid w:val="001245CB"/>
    <w:rsid w:val="0015173A"/>
    <w:rsid w:val="0016213B"/>
    <w:rsid w:val="00162B2F"/>
    <w:rsid w:val="0017430A"/>
    <w:rsid w:val="00176ADC"/>
    <w:rsid w:val="0018276D"/>
    <w:rsid w:val="00184B0F"/>
    <w:rsid w:val="00185BB5"/>
    <w:rsid w:val="00186509"/>
    <w:rsid w:val="00191C50"/>
    <w:rsid w:val="001925D8"/>
    <w:rsid w:val="001B1322"/>
    <w:rsid w:val="001B37A1"/>
    <w:rsid w:val="001B4220"/>
    <w:rsid w:val="001E6592"/>
    <w:rsid w:val="001E7F2C"/>
    <w:rsid w:val="001F22DC"/>
    <w:rsid w:val="0020623A"/>
    <w:rsid w:val="002123C3"/>
    <w:rsid w:val="00212BE5"/>
    <w:rsid w:val="002328C6"/>
    <w:rsid w:val="002351F9"/>
    <w:rsid w:val="00237239"/>
    <w:rsid w:val="002379E1"/>
    <w:rsid w:val="00242345"/>
    <w:rsid w:val="00244208"/>
    <w:rsid w:val="0025041D"/>
    <w:rsid w:val="00250BDA"/>
    <w:rsid w:val="002547AC"/>
    <w:rsid w:val="0025640A"/>
    <w:rsid w:val="00266DDE"/>
    <w:rsid w:val="00276A1F"/>
    <w:rsid w:val="002A0FE5"/>
    <w:rsid w:val="002A3688"/>
    <w:rsid w:val="002A625A"/>
    <w:rsid w:val="002B0E87"/>
    <w:rsid w:val="002B2DBA"/>
    <w:rsid w:val="002B36B0"/>
    <w:rsid w:val="002C0221"/>
    <w:rsid w:val="002C37C4"/>
    <w:rsid w:val="002C5945"/>
    <w:rsid w:val="002C70CE"/>
    <w:rsid w:val="002D0BED"/>
    <w:rsid w:val="002D56CC"/>
    <w:rsid w:val="002D6941"/>
    <w:rsid w:val="002D79FD"/>
    <w:rsid w:val="00300B22"/>
    <w:rsid w:val="0030375A"/>
    <w:rsid w:val="00311666"/>
    <w:rsid w:val="003117F3"/>
    <w:rsid w:val="00313186"/>
    <w:rsid w:val="00322240"/>
    <w:rsid w:val="00326B2B"/>
    <w:rsid w:val="00337DF0"/>
    <w:rsid w:val="003478AF"/>
    <w:rsid w:val="00354373"/>
    <w:rsid w:val="003543EB"/>
    <w:rsid w:val="00361E01"/>
    <w:rsid w:val="0036271E"/>
    <w:rsid w:val="0036756E"/>
    <w:rsid w:val="0039437C"/>
    <w:rsid w:val="003A14C1"/>
    <w:rsid w:val="003A52C6"/>
    <w:rsid w:val="003A6143"/>
    <w:rsid w:val="003A6DC5"/>
    <w:rsid w:val="003B1E74"/>
    <w:rsid w:val="003E3D9B"/>
    <w:rsid w:val="003E6B5C"/>
    <w:rsid w:val="003F409D"/>
    <w:rsid w:val="003F59CE"/>
    <w:rsid w:val="00404427"/>
    <w:rsid w:val="00404539"/>
    <w:rsid w:val="00441B26"/>
    <w:rsid w:val="0044236D"/>
    <w:rsid w:val="00442960"/>
    <w:rsid w:val="00442B87"/>
    <w:rsid w:val="00447D8A"/>
    <w:rsid w:val="004515C3"/>
    <w:rsid w:val="00452EEC"/>
    <w:rsid w:val="00454A7F"/>
    <w:rsid w:val="00464F22"/>
    <w:rsid w:val="004731CE"/>
    <w:rsid w:val="00490E40"/>
    <w:rsid w:val="00492998"/>
    <w:rsid w:val="004B3574"/>
    <w:rsid w:val="004B3E1D"/>
    <w:rsid w:val="004B42D1"/>
    <w:rsid w:val="004C002A"/>
    <w:rsid w:val="004D4E86"/>
    <w:rsid w:val="004E463F"/>
    <w:rsid w:val="004E4D05"/>
    <w:rsid w:val="004F54A5"/>
    <w:rsid w:val="0050246B"/>
    <w:rsid w:val="00504571"/>
    <w:rsid w:val="005116DA"/>
    <w:rsid w:val="005164FB"/>
    <w:rsid w:val="0051779F"/>
    <w:rsid w:val="00534887"/>
    <w:rsid w:val="0055023B"/>
    <w:rsid w:val="005504A5"/>
    <w:rsid w:val="0055244B"/>
    <w:rsid w:val="00560A2E"/>
    <w:rsid w:val="005713FB"/>
    <w:rsid w:val="00572BE6"/>
    <w:rsid w:val="00584508"/>
    <w:rsid w:val="005915DC"/>
    <w:rsid w:val="005A46C6"/>
    <w:rsid w:val="005B614F"/>
    <w:rsid w:val="005D4565"/>
    <w:rsid w:val="005D6601"/>
    <w:rsid w:val="005E7990"/>
    <w:rsid w:val="005F3A45"/>
    <w:rsid w:val="005F7B69"/>
    <w:rsid w:val="0061096E"/>
    <w:rsid w:val="0061198B"/>
    <w:rsid w:val="00613BD5"/>
    <w:rsid w:val="00622C52"/>
    <w:rsid w:val="00630972"/>
    <w:rsid w:val="00637D01"/>
    <w:rsid w:val="00656881"/>
    <w:rsid w:val="00666D94"/>
    <w:rsid w:val="0067045A"/>
    <w:rsid w:val="00671D46"/>
    <w:rsid w:val="00680A8A"/>
    <w:rsid w:val="00684260"/>
    <w:rsid w:val="006917E5"/>
    <w:rsid w:val="006979BD"/>
    <w:rsid w:val="00697EAD"/>
    <w:rsid w:val="006A380E"/>
    <w:rsid w:val="006A61E7"/>
    <w:rsid w:val="006D708E"/>
    <w:rsid w:val="006D75AC"/>
    <w:rsid w:val="006E7743"/>
    <w:rsid w:val="006F58F9"/>
    <w:rsid w:val="00701589"/>
    <w:rsid w:val="007017A7"/>
    <w:rsid w:val="007069C1"/>
    <w:rsid w:val="00713620"/>
    <w:rsid w:val="00734D5C"/>
    <w:rsid w:val="00736ABA"/>
    <w:rsid w:val="007564DD"/>
    <w:rsid w:val="0076349F"/>
    <w:rsid w:val="00776EBF"/>
    <w:rsid w:val="00787EAC"/>
    <w:rsid w:val="00793817"/>
    <w:rsid w:val="007A7238"/>
    <w:rsid w:val="007F1C4D"/>
    <w:rsid w:val="007F2D20"/>
    <w:rsid w:val="007F77B6"/>
    <w:rsid w:val="008253F0"/>
    <w:rsid w:val="00832288"/>
    <w:rsid w:val="008377D3"/>
    <w:rsid w:val="00837851"/>
    <w:rsid w:val="0084242F"/>
    <w:rsid w:val="00844B51"/>
    <w:rsid w:val="00852491"/>
    <w:rsid w:val="008530AC"/>
    <w:rsid w:val="0086098A"/>
    <w:rsid w:val="00871AB6"/>
    <w:rsid w:val="008771AB"/>
    <w:rsid w:val="0088152E"/>
    <w:rsid w:val="0088700D"/>
    <w:rsid w:val="008924B9"/>
    <w:rsid w:val="008955BA"/>
    <w:rsid w:val="00895AAF"/>
    <w:rsid w:val="008A3B9B"/>
    <w:rsid w:val="008A501B"/>
    <w:rsid w:val="008C5A92"/>
    <w:rsid w:val="008E3B47"/>
    <w:rsid w:val="008F2D71"/>
    <w:rsid w:val="00920E25"/>
    <w:rsid w:val="009435BA"/>
    <w:rsid w:val="00943EDD"/>
    <w:rsid w:val="00950263"/>
    <w:rsid w:val="00963017"/>
    <w:rsid w:val="0098171D"/>
    <w:rsid w:val="0098303F"/>
    <w:rsid w:val="00983214"/>
    <w:rsid w:val="00992C64"/>
    <w:rsid w:val="009A32A7"/>
    <w:rsid w:val="009A4210"/>
    <w:rsid w:val="009A554A"/>
    <w:rsid w:val="009A5A6F"/>
    <w:rsid w:val="009D3CCF"/>
    <w:rsid w:val="009D7BD0"/>
    <w:rsid w:val="009F20C9"/>
    <w:rsid w:val="009F3756"/>
    <w:rsid w:val="009F55BC"/>
    <w:rsid w:val="009F705F"/>
    <w:rsid w:val="00A001CC"/>
    <w:rsid w:val="00A00C99"/>
    <w:rsid w:val="00A0119C"/>
    <w:rsid w:val="00A14EFD"/>
    <w:rsid w:val="00A23D58"/>
    <w:rsid w:val="00A35FE2"/>
    <w:rsid w:val="00A566E0"/>
    <w:rsid w:val="00A633E9"/>
    <w:rsid w:val="00A72B01"/>
    <w:rsid w:val="00A76576"/>
    <w:rsid w:val="00A9435B"/>
    <w:rsid w:val="00AA0569"/>
    <w:rsid w:val="00AA32CC"/>
    <w:rsid w:val="00B01DF7"/>
    <w:rsid w:val="00B01F74"/>
    <w:rsid w:val="00B0316A"/>
    <w:rsid w:val="00B0444B"/>
    <w:rsid w:val="00B144E7"/>
    <w:rsid w:val="00B17E71"/>
    <w:rsid w:val="00B40044"/>
    <w:rsid w:val="00B42F25"/>
    <w:rsid w:val="00B43BD5"/>
    <w:rsid w:val="00B462B6"/>
    <w:rsid w:val="00B46B35"/>
    <w:rsid w:val="00B46EC4"/>
    <w:rsid w:val="00B54C69"/>
    <w:rsid w:val="00B6108E"/>
    <w:rsid w:val="00B86BE9"/>
    <w:rsid w:val="00BC3D34"/>
    <w:rsid w:val="00BC6E00"/>
    <w:rsid w:val="00BD3886"/>
    <w:rsid w:val="00BE52A5"/>
    <w:rsid w:val="00BE64B0"/>
    <w:rsid w:val="00C145CA"/>
    <w:rsid w:val="00C1726B"/>
    <w:rsid w:val="00C17C45"/>
    <w:rsid w:val="00C22112"/>
    <w:rsid w:val="00C30274"/>
    <w:rsid w:val="00C41F23"/>
    <w:rsid w:val="00C648AD"/>
    <w:rsid w:val="00C717E1"/>
    <w:rsid w:val="00C756AD"/>
    <w:rsid w:val="00C81C1D"/>
    <w:rsid w:val="00C84584"/>
    <w:rsid w:val="00C8736C"/>
    <w:rsid w:val="00C95A46"/>
    <w:rsid w:val="00CA3374"/>
    <w:rsid w:val="00CC6E8E"/>
    <w:rsid w:val="00CD3AFE"/>
    <w:rsid w:val="00CD4063"/>
    <w:rsid w:val="00CD6A15"/>
    <w:rsid w:val="00CE59D7"/>
    <w:rsid w:val="00CE709B"/>
    <w:rsid w:val="00CE7D83"/>
    <w:rsid w:val="00CF7C92"/>
    <w:rsid w:val="00D05568"/>
    <w:rsid w:val="00D05680"/>
    <w:rsid w:val="00D12339"/>
    <w:rsid w:val="00D36FD4"/>
    <w:rsid w:val="00D44200"/>
    <w:rsid w:val="00D46988"/>
    <w:rsid w:val="00D50567"/>
    <w:rsid w:val="00D55EFC"/>
    <w:rsid w:val="00D644B7"/>
    <w:rsid w:val="00D940EC"/>
    <w:rsid w:val="00D96F3A"/>
    <w:rsid w:val="00D97323"/>
    <w:rsid w:val="00DB5182"/>
    <w:rsid w:val="00DB5699"/>
    <w:rsid w:val="00DC484B"/>
    <w:rsid w:val="00DD76A3"/>
    <w:rsid w:val="00DD7B85"/>
    <w:rsid w:val="00DF2C51"/>
    <w:rsid w:val="00DF5E5D"/>
    <w:rsid w:val="00E01197"/>
    <w:rsid w:val="00E12A70"/>
    <w:rsid w:val="00E12B43"/>
    <w:rsid w:val="00E343AA"/>
    <w:rsid w:val="00E37B2B"/>
    <w:rsid w:val="00E44709"/>
    <w:rsid w:val="00E46FD0"/>
    <w:rsid w:val="00E608F0"/>
    <w:rsid w:val="00E61948"/>
    <w:rsid w:val="00E758FF"/>
    <w:rsid w:val="00E75AFA"/>
    <w:rsid w:val="00E77D5F"/>
    <w:rsid w:val="00E81B17"/>
    <w:rsid w:val="00E81D90"/>
    <w:rsid w:val="00E85A32"/>
    <w:rsid w:val="00E90A31"/>
    <w:rsid w:val="00EA0547"/>
    <w:rsid w:val="00ED1AEB"/>
    <w:rsid w:val="00ED5345"/>
    <w:rsid w:val="00ED7B2D"/>
    <w:rsid w:val="00EE667E"/>
    <w:rsid w:val="00EF25C9"/>
    <w:rsid w:val="00EF7F47"/>
    <w:rsid w:val="00F12811"/>
    <w:rsid w:val="00F43956"/>
    <w:rsid w:val="00F55A86"/>
    <w:rsid w:val="00F63321"/>
    <w:rsid w:val="00F81508"/>
    <w:rsid w:val="00FA22F4"/>
    <w:rsid w:val="00FA2796"/>
    <w:rsid w:val="00FA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locked="1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7C4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7C4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3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7C45"/>
    <w:rPr>
      <w:rFonts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7C45"/>
    <w:rPr>
      <w:rFonts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43EB"/>
    <w:rPr>
      <w:rFonts w:ascii="Cambria" w:hAnsi="Cambria" w:cs="Times New Roman"/>
      <w:b/>
      <w:sz w:val="26"/>
    </w:rPr>
  </w:style>
  <w:style w:type="character" w:styleId="Hyperlink">
    <w:name w:val="Hyperlink"/>
    <w:basedOn w:val="DefaultParagraphFont"/>
    <w:uiPriority w:val="99"/>
    <w:rsid w:val="0088700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E659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E6592"/>
    <w:rPr>
      <w:rFonts w:ascii="Tahoma" w:hAnsi="Tahoma" w:cs="Times New Roman"/>
      <w:sz w:val="16"/>
    </w:rPr>
  </w:style>
  <w:style w:type="paragraph" w:styleId="Footer">
    <w:name w:val="footer"/>
    <w:basedOn w:val="Normal"/>
    <w:link w:val="FooterChar"/>
    <w:uiPriority w:val="99"/>
    <w:rsid w:val="00C17C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7C45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C17C4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17C45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E61948"/>
    <w:pPr>
      <w:ind w:left="720"/>
      <w:contextualSpacing/>
    </w:pPr>
  </w:style>
  <w:style w:type="table" w:styleId="TableGrid">
    <w:name w:val="Table Grid"/>
    <w:basedOn w:val="TableNormal"/>
    <w:uiPriority w:val="99"/>
    <w:rsid w:val="00EF25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D6941"/>
    <w:pPr>
      <w:spacing w:before="100" w:beforeAutospacing="1" w:after="100" w:afterAutospacing="1"/>
    </w:pPr>
  </w:style>
  <w:style w:type="paragraph" w:customStyle="1" w:styleId="arttitle">
    <w:name w:val="art_title"/>
    <w:basedOn w:val="Normal"/>
    <w:uiPriority w:val="99"/>
    <w:rsid w:val="002D6941"/>
    <w:pPr>
      <w:spacing w:before="50" w:after="100" w:afterAutospacing="1"/>
    </w:pPr>
    <w:rPr>
      <w:color w:val="4186C5"/>
      <w:sz w:val="20"/>
      <w:szCs w:val="20"/>
    </w:rPr>
  </w:style>
  <w:style w:type="character" w:styleId="Strong">
    <w:name w:val="Strong"/>
    <w:basedOn w:val="DefaultParagraphFont"/>
    <w:uiPriority w:val="99"/>
    <w:qFormat/>
    <w:rsid w:val="002D694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2D6941"/>
    <w:rPr>
      <w:rFonts w:cs="Times New Roman"/>
      <w:i/>
    </w:rPr>
  </w:style>
  <w:style w:type="paragraph" w:styleId="PlainText">
    <w:name w:val="Plain Text"/>
    <w:basedOn w:val="Normal"/>
    <w:link w:val="PlainTextChar"/>
    <w:uiPriority w:val="99"/>
    <w:rsid w:val="002D694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D6941"/>
    <w:rPr>
      <w:rFonts w:ascii="Courier New" w:hAnsi="Courier New" w:cs="Times New Roman"/>
    </w:rPr>
  </w:style>
  <w:style w:type="paragraph" w:customStyle="1" w:styleId="FR1">
    <w:name w:val="FR1"/>
    <w:uiPriority w:val="99"/>
    <w:rsid w:val="002D6941"/>
    <w:pPr>
      <w:widowControl w:val="0"/>
      <w:jc w:val="center"/>
    </w:pPr>
    <w:rPr>
      <w:rFonts w:ascii="Courier New" w:hAnsi="Courier New"/>
      <w:b/>
      <w:sz w:val="16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D6941"/>
    <w:pPr>
      <w:widowControl w:val="0"/>
      <w:ind w:firstLine="720"/>
      <w:jc w:val="both"/>
    </w:pPr>
    <w:rPr>
      <w:rFonts w:ascii="Courier New" w:hAnsi="Courier New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6941"/>
    <w:rPr>
      <w:rFonts w:ascii="Courier New" w:hAnsi="Courier New" w:cs="Times New Roman"/>
      <w:snapToGrid w:val="0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2D6941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6941"/>
    <w:rPr>
      <w:rFonts w:ascii="Calibri" w:hAnsi="Calibri" w:cs="Times New Roman"/>
      <w:sz w:val="16"/>
      <w:lang w:eastAsia="en-US"/>
    </w:rPr>
  </w:style>
  <w:style w:type="character" w:styleId="PageNumber">
    <w:name w:val="page number"/>
    <w:basedOn w:val="DefaultParagraphFont"/>
    <w:uiPriority w:val="99"/>
    <w:rsid w:val="002D694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D694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D6941"/>
    <w:rPr>
      <w:rFonts w:ascii="Calibri" w:hAnsi="Calibri" w:cs="Times New Roman"/>
      <w:sz w:val="22"/>
      <w:lang w:eastAsia="en-US"/>
    </w:rPr>
  </w:style>
  <w:style w:type="paragraph" w:customStyle="1" w:styleId="consplusnormal">
    <w:name w:val="consplusnormal"/>
    <w:basedOn w:val="Normal"/>
    <w:uiPriority w:val="99"/>
    <w:rsid w:val="002D6941"/>
    <w:pPr>
      <w:spacing w:before="100" w:beforeAutospacing="1" w:after="100" w:afterAutospacing="1"/>
    </w:pPr>
  </w:style>
  <w:style w:type="paragraph" w:customStyle="1" w:styleId="16">
    <w:name w:val="16"/>
    <w:basedOn w:val="Normal"/>
    <w:uiPriority w:val="99"/>
    <w:rsid w:val="002D6941"/>
    <w:pPr>
      <w:spacing w:before="100" w:beforeAutospacing="1" w:after="100" w:afterAutospacing="1"/>
    </w:pPr>
  </w:style>
  <w:style w:type="paragraph" w:styleId="List">
    <w:name w:val="List"/>
    <w:basedOn w:val="Normal"/>
    <w:uiPriority w:val="99"/>
    <w:rsid w:val="002D6941"/>
    <w:pPr>
      <w:ind w:left="283" w:hanging="283"/>
    </w:pPr>
  </w:style>
  <w:style w:type="paragraph" w:styleId="ListContinue">
    <w:name w:val="List Continue"/>
    <w:basedOn w:val="Normal"/>
    <w:uiPriority w:val="99"/>
    <w:rsid w:val="002D6941"/>
    <w:pPr>
      <w:spacing w:after="120"/>
      <w:ind w:left="283"/>
    </w:pPr>
  </w:style>
  <w:style w:type="paragraph" w:customStyle="1" w:styleId="msolistparagraph0">
    <w:name w:val="msolistparagraph"/>
    <w:basedOn w:val="Normal"/>
    <w:uiPriority w:val="99"/>
    <w:rsid w:val="002D6941"/>
    <w:pPr>
      <w:spacing w:before="100" w:beforeAutospacing="1" w:after="100" w:afterAutospacing="1"/>
    </w:pPr>
  </w:style>
  <w:style w:type="character" w:customStyle="1" w:styleId="a">
    <w:name w:val="Гипертекстовая ссылка"/>
    <w:uiPriority w:val="99"/>
    <w:rsid w:val="002D6941"/>
    <w:rPr>
      <w:color w:val="106BBE"/>
    </w:rPr>
  </w:style>
  <w:style w:type="paragraph" w:customStyle="1" w:styleId="Default">
    <w:name w:val="Default"/>
    <w:uiPriority w:val="99"/>
    <w:rsid w:val="002D69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basedOn w:val="Normal"/>
    <w:uiPriority w:val="99"/>
    <w:rsid w:val="002D694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rsid w:val="002D694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D6941"/>
    <w:rPr>
      <w:rFonts w:ascii="Calibri" w:hAnsi="Calibri" w:cs="Times New Roman"/>
      <w:sz w:val="16"/>
      <w:lang w:eastAsia="en-US"/>
    </w:rPr>
  </w:style>
  <w:style w:type="character" w:styleId="SubtleEmphasis">
    <w:name w:val="Subtle Emphasis"/>
    <w:basedOn w:val="DefaultParagraphFont"/>
    <w:uiPriority w:val="99"/>
    <w:qFormat/>
    <w:rsid w:val="002D6941"/>
    <w:rPr>
      <w:rFonts w:cs="Times New Roman"/>
      <w:i/>
      <w:color w:val="808080"/>
    </w:rPr>
  </w:style>
  <w:style w:type="paragraph" w:styleId="FootnoteText">
    <w:name w:val="footnote text"/>
    <w:basedOn w:val="Normal"/>
    <w:link w:val="FootnoteTextChar"/>
    <w:uiPriority w:val="99"/>
    <w:rsid w:val="002D69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D6941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2D6941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2D6941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D6941"/>
    <w:rPr>
      <w:rFonts w:ascii="Calibri" w:hAnsi="Calibri" w:cs="Times New Roman"/>
      <w:sz w:val="22"/>
      <w:lang w:eastAsia="en-US"/>
    </w:rPr>
  </w:style>
  <w:style w:type="paragraph" w:styleId="List2">
    <w:name w:val="List 2"/>
    <w:basedOn w:val="Normal"/>
    <w:uiPriority w:val="99"/>
    <w:rsid w:val="002D6941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List3">
    <w:name w:val="List 3"/>
    <w:basedOn w:val="Normal"/>
    <w:uiPriority w:val="99"/>
    <w:rsid w:val="002D6941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List4">
    <w:name w:val="List 4"/>
    <w:basedOn w:val="Normal"/>
    <w:uiPriority w:val="99"/>
    <w:rsid w:val="002D6941"/>
    <w:pPr>
      <w:ind w:left="1132" w:hanging="283"/>
      <w:contextualSpacing/>
    </w:pPr>
  </w:style>
  <w:style w:type="paragraph" w:styleId="ListContinue3">
    <w:name w:val="List Continue 3"/>
    <w:basedOn w:val="Normal"/>
    <w:uiPriority w:val="99"/>
    <w:rsid w:val="002D6941"/>
    <w:pPr>
      <w:spacing w:after="120"/>
      <w:ind w:left="849"/>
      <w:contextualSpacing/>
    </w:pPr>
  </w:style>
  <w:style w:type="character" w:styleId="CommentReference">
    <w:name w:val="annotation reference"/>
    <w:basedOn w:val="DefaultParagraphFont"/>
    <w:uiPriority w:val="99"/>
    <w:rsid w:val="002D694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D6941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D6941"/>
    <w:rPr>
      <w:rFonts w:ascii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D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D6941"/>
    <w:rPr>
      <w:b/>
    </w:rPr>
  </w:style>
  <w:style w:type="paragraph" w:customStyle="1" w:styleId="ConsPlusTitle0">
    <w:name w:val="ConsPlusTitle"/>
    <w:uiPriority w:val="99"/>
    <w:rsid w:val="002D6941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uiPriority w:val="99"/>
    <w:rsid w:val="002D69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uiPriority w:val="99"/>
    <w:rsid w:val="002D694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NoSpacing">
    <w:name w:val="No Spacing"/>
    <w:uiPriority w:val="99"/>
    <w:qFormat/>
    <w:rsid w:val="00C84584"/>
    <w:rPr>
      <w:rFonts w:ascii="Calibri" w:hAnsi="Calibri"/>
      <w:lang w:eastAsia="en-US"/>
    </w:rPr>
  </w:style>
  <w:style w:type="paragraph" w:customStyle="1" w:styleId="a0">
    <w:name w:val="Стиль"/>
    <w:basedOn w:val="Normal"/>
    <w:next w:val="Title"/>
    <w:uiPriority w:val="99"/>
    <w:rsid w:val="00FA22F4"/>
    <w:pPr>
      <w:jc w:val="center"/>
    </w:pPr>
    <w:rPr>
      <w:b/>
      <w:bCs/>
      <w:sz w:val="26"/>
    </w:rPr>
  </w:style>
  <w:style w:type="paragraph" w:styleId="Title">
    <w:name w:val="Title"/>
    <w:basedOn w:val="Normal"/>
    <w:next w:val="Normal"/>
    <w:link w:val="TitleChar"/>
    <w:uiPriority w:val="99"/>
    <w:qFormat/>
    <w:rsid w:val="00FA22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A22F4"/>
    <w:rPr>
      <w:rFonts w:ascii="Cambria" w:hAnsi="Cambria" w:cs="Times New Roman"/>
      <w:b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1</Pages>
  <Words>167</Words>
  <Characters>958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kovrigina</cp:lastModifiedBy>
  <cp:revision>4</cp:revision>
  <cp:lastPrinted>2024-01-09T07:36:00Z</cp:lastPrinted>
  <dcterms:created xsi:type="dcterms:W3CDTF">2022-02-03T06:24:00Z</dcterms:created>
  <dcterms:modified xsi:type="dcterms:W3CDTF">2024-01-09T08:55:00Z</dcterms:modified>
</cp:coreProperties>
</file>